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CF06C" w14:textId="77777777" w:rsidR="00F448B8" w:rsidRPr="00B862E6" w:rsidRDefault="00E069D6" w:rsidP="00B862E6">
      <w:pPr>
        <w:jc w:val="center"/>
        <w:rPr>
          <w:b/>
          <w:sz w:val="36"/>
          <w:szCs w:val="36"/>
        </w:rPr>
      </w:pPr>
      <w:r w:rsidRPr="00B862E6">
        <w:rPr>
          <w:b/>
          <w:sz w:val="36"/>
          <w:szCs w:val="36"/>
        </w:rPr>
        <w:t>REPRISE 201</w:t>
      </w:r>
      <w:r w:rsidR="00B862E6" w:rsidRPr="00B862E6">
        <w:rPr>
          <w:b/>
          <w:sz w:val="36"/>
          <w:szCs w:val="36"/>
        </w:rPr>
        <w:t>7 – 2018</w:t>
      </w:r>
    </w:p>
    <w:p w14:paraId="634021B2" w14:textId="77777777" w:rsidR="00B862E6" w:rsidRDefault="00B862E6"/>
    <w:p w14:paraId="2E5987ED" w14:textId="77777777" w:rsidR="00B862E6" w:rsidRDefault="00B862E6">
      <w:r>
        <w:t xml:space="preserve">Bonjour à tous, </w:t>
      </w:r>
    </w:p>
    <w:p w14:paraId="3BC055E8" w14:textId="77777777" w:rsidR="00B862E6" w:rsidRDefault="00B862E6"/>
    <w:p w14:paraId="5CAC71B5" w14:textId="77777777" w:rsidR="00182F46" w:rsidRDefault="00182F46">
      <w:r>
        <w:t>Voici les vacances qui arrivent et l’organisation de la nouvelle saison doit déjà être planifiée.</w:t>
      </w:r>
      <w:r>
        <w:br/>
        <w:t xml:space="preserve">Notre parcours sur la saison 2016-2017 (vice-champion départemental) nous autorise </w:t>
      </w:r>
      <w:proofErr w:type="spellStart"/>
      <w:r>
        <w:t>a</w:t>
      </w:r>
      <w:proofErr w:type="spellEnd"/>
      <w:r>
        <w:t xml:space="preserve"> participer à un </w:t>
      </w:r>
      <w:r w:rsidRPr="00182F46">
        <w:rPr>
          <w:b/>
        </w:rPr>
        <w:t>Tournoi de Qualification Régional</w:t>
      </w:r>
      <w:r>
        <w:rPr>
          <w:b/>
        </w:rPr>
        <w:t xml:space="preserve"> </w:t>
      </w:r>
      <w:r>
        <w:t xml:space="preserve">qui aura lieu le </w:t>
      </w:r>
      <w:r w:rsidR="00A95A78">
        <w:t xml:space="preserve">samedi </w:t>
      </w:r>
      <w:r>
        <w:t xml:space="preserve">16 et </w:t>
      </w:r>
      <w:r w:rsidR="00A95A78">
        <w:t xml:space="preserve">dimanche </w:t>
      </w:r>
      <w:r>
        <w:t>17 septembre.</w:t>
      </w:r>
      <w:r>
        <w:br/>
        <w:t>Nous jouerons contre :</w:t>
      </w:r>
      <w:r w:rsidR="00A95A78">
        <w:t xml:space="preserve"> </w:t>
      </w:r>
      <w:proofErr w:type="spellStart"/>
      <w:r w:rsidR="00A95A78">
        <w:t>Fré</w:t>
      </w:r>
      <w:r>
        <w:t>pillon</w:t>
      </w:r>
      <w:proofErr w:type="spellEnd"/>
      <w:r>
        <w:t xml:space="preserve"> – Sannois Saint Gratien – Entente Villiers le Bel Gonesse</w:t>
      </w:r>
      <w:r>
        <w:br/>
      </w:r>
    </w:p>
    <w:p w14:paraId="5E931115" w14:textId="67AA24A6" w:rsidR="00182F46" w:rsidRPr="00182F46" w:rsidRDefault="00182F46">
      <w:r>
        <w:t xml:space="preserve">Afin de se préparer au mieux pour ce rendez-vous important (c’est la première fois que notre club a le droit de participer à cette compétition), nous </w:t>
      </w:r>
      <w:r w:rsidR="00212D11">
        <w:t>organisons</w:t>
      </w:r>
      <w:bookmarkStart w:id="0" w:name="_GoBack"/>
      <w:bookmarkEnd w:id="0"/>
      <w:r>
        <w:t xml:space="preserve"> une reprise anticipée.</w:t>
      </w:r>
    </w:p>
    <w:p w14:paraId="4B0334C9" w14:textId="77777777" w:rsidR="00182F46" w:rsidRPr="00C512D0" w:rsidRDefault="00182F46" w:rsidP="00182F46">
      <w:pPr>
        <w:jc w:val="center"/>
        <w:rPr>
          <w:sz w:val="28"/>
          <w:szCs w:val="28"/>
        </w:rPr>
      </w:pPr>
      <w:r>
        <w:br/>
      </w:r>
      <w:r w:rsidR="00C512D0" w:rsidRPr="00C512D0">
        <w:rPr>
          <w:b/>
          <w:sz w:val="28"/>
          <w:szCs w:val="28"/>
        </w:rPr>
        <w:t xml:space="preserve">A/ </w:t>
      </w:r>
      <w:r w:rsidRPr="00C512D0">
        <w:rPr>
          <w:b/>
          <w:sz w:val="28"/>
          <w:szCs w:val="28"/>
        </w:rPr>
        <w:t>STAGE DE REPRISE du jeudi 31/08 au samedi 02/09 de 9h à 18h</w:t>
      </w:r>
    </w:p>
    <w:p w14:paraId="550CDAE9" w14:textId="77777777" w:rsidR="00182F46" w:rsidRDefault="00182F46" w:rsidP="00182F46">
      <w:pPr>
        <w:jc w:val="center"/>
      </w:pPr>
    </w:p>
    <w:p w14:paraId="6936F8F4" w14:textId="77777777" w:rsidR="00182F46" w:rsidRDefault="00182F46" w:rsidP="00182F46">
      <w:r>
        <w:t>Les thèmes abord</w:t>
      </w:r>
      <w:r w:rsidR="00C512D0">
        <w:t>és pendant le stage seront en priorité</w:t>
      </w:r>
      <w:r>
        <w:t> :</w:t>
      </w:r>
    </w:p>
    <w:p w14:paraId="7CF9A073" w14:textId="77777777" w:rsidR="00C512D0" w:rsidRDefault="00C512D0" w:rsidP="00C512D0">
      <w:pPr>
        <w:pStyle w:val="Pardeliste"/>
        <w:numPr>
          <w:ilvl w:val="0"/>
          <w:numId w:val="1"/>
        </w:numPr>
      </w:pPr>
      <w:proofErr w:type="gramStart"/>
      <w:r>
        <w:t>le</w:t>
      </w:r>
      <w:proofErr w:type="gramEnd"/>
      <w:r>
        <w:t xml:space="preserve"> tir</w:t>
      </w:r>
    </w:p>
    <w:p w14:paraId="0F8D46A1" w14:textId="1DF548DF" w:rsidR="00C512D0" w:rsidRDefault="00212D11" w:rsidP="00C512D0">
      <w:pPr>
        <w:pStyle w:val="Pardeliste"/>
        <w:numPr>
          <w:ilvl w:val="0"/>
          <w:numId w:val="1"/>
        </w:numPr>
      </w:pPr>
      <w:proofErr w:type="gramStart"/>
      <w:r>
        <w:t>la</w:t>
      </w:r>
      <w:proofErr w:type="gramEnd"/>
      <w:r>
        <w:t xml:space="preserve"> contre-</w:t>
      </w:r>
      <w:r w:rsidR="00C512D0">
        <w:t>attaque</w:t>
      </w:r>
    </w:p>
    <w:p w14:paraId="39DB42DD" w14:textId="77777777" w:rsidR="00182F46" w:rsidRDefault="00C512D0" w:rsidP="00182F46">
      <w:pPr>
        <w:pStyle w:val="Pardeliste"/>
        <w:numPr>
          <w:ilvl w:val="0"/>
          <w:numId w:val="1"/>
        </w:numPr>
      </w:pPr>
      <w:proofErr w:type="gramStart"/>
      <w:r>
        <w:t>fond</w:t>
      </w:r>
      <w:proofErr w:type="gramEnd"/>
      <w:r>
        <w:t xml:space="preserve"> de jeu en attaque</w:t>
      </w:r>
    </w:p>
    <w:p w14:paraId="2BA0F0DA" w14:textId="77777777" w:rsidR="00C512D0" w:rsidRDefault="00C512D0" w:rsidP="00182F46">
      <w:pPr>
        <w:pStyle w:val="Pardeliste"/>
        <w:numPr>
          <w:ilvl w:val="0"/>
          <w:numId w:val="1"/>
        </w:numPr>
      </w:pPr>
      <w:proofErr w:type="gramStart"/>
      <w:r>
        <w:t>fond</w:t>
      </w:r>
      <w:proofErr w:type="gramEnd"/>
      <w:r>
        <w:t xml:space="preserve"> de jeu en défense</w:t>
      </w:r>
    </w:p>
    <w:p w14:paraId="5844A97F" w14:textId="77777777" w:rsidR="00C512D0" w:rsidRDefault="00C512D0" w:rsidP="00C512D0">
      <w:r>
        <w:br/>
        <w:t xml:space="preserve">Je précise cela car nous n’aurons pas le temps de mettre en place en remise en forme (tournoi 2 semaines après la reprise) =&gt; </w:t>
      </w:r>
      <w:r w:rsidRPr="00C512D0">
        <w:rPr>
          <w:b/>
        </w:rPr>
        <w:t>LES ENFANTS DOIVENT REPRENDRE UNE ACTIVITE SPORTIVE REGULIERE DES MI-AOUT !!!!!</w:t>
      </w:r>
    </w:p>
    <w:p w14:paraId="5D273FDB" w14:textId="77777777" w:rsidR="00C512D0" w:rsidRDefault="00C512D0"/>
    <w:p w14:paraId="45C9A2C7" w14:textId="77777777" w:rsidR="00C512D0" w:rsidRDefault="00C512D0">
      <w:r>
        <w:t>Un match amical (peut-être 2) seront prévu durant le stage.</w:t>
      </w:r>
      <w:r>
        <w:br/>
        <w:t xml:space="preserve">Une sortie cohésion sera certainement organisée </w:t>
      </w:r>
      <w:r w:rsidR="00A95A78">
        <w:t>avec les enfants durant le stage et un repas parents / enfants est proposé samedi 2/09. Les modalités vous seront communiqués prochainement.</w:t>
      </w:r>
    </w:p>
    <w:p w14:paraId="63768D8C" w14:textId="77777777" w:rsidR="00C512D0" w:rsidRDefault="00C512D0"/>
    <w:p w14:paraId="56212B38" w14:textId="77777777" w:rsidR="00C512D0" w:rsidRDefault="00C512D0" w:rsidP="00C512D0">
      <w:pPr>
        <w:jc w:val="center"/>
        <w:rPr>
          <w:b/>
          <w:sz w:val="28"/>
          <w:szCs w:val="28"/>
        </w:rPr>
      </w:pPr>
      <w:r w:rsidRPr="00C512D0">
        <w:rPr>
          <w:b/>
          <w:sz w:val="28"/>
          <w:szCs w:val="28"/>
        </w:rPr>
        <w:t>B/ SEMAINE PERFECTIONNEMENT</w:t>
      </w:r>
    </w:p>
    <w:p w14:paraId="5183EABE" w14:textId="77777777" w:rsidR="00C512D0" w:rsidRDefault="00C512D0" w:rsidP="00C512D0"/>
    <w:p w14:paraId="4CD16E56" w14:textId="77777777" w:rsidR="00C512D0" w:rsidRDefault="00C512D0" w:rsidP="00C512D0">
      <w:r>
        <w:t>Mardi 5/09 (18h / 20h) : entrainement collectif</w:t>
      </w:r>
    </w:p>
    <w:p w14:paraId="1982C7FD" w14:textId="77777777" w:rsidR="00C512D0" w:rsidRDefault="00C512D0" w:rsidP="00C512D0">
      <w:r>
        <w:t>Mercredi 6/09 (18h / 20h) : perfectionnement individuel</w:t>
      </w:r>
    </w:p>
    <w:p w14:paraId="493EFA38" w14:textId="77777777" w:rsidR="00C512D0" w:rsidRDefault="00C512D0" w:rsidP="00C512D0">
      <w:r>
        <w:t>Jeudi 7</w:t>
      </w:r>
      <w:r>
        <w:t>/09 (18h / 20h) : entrainement collectif</w:t>
      </w:r>
    </w:p>
    <w:p w14:paraId="101210DC" w14:textId="77777777" w:rsidR="00C512D0" w:rsidRPr="00C512D0" w:rsidRDefault="00C512D0" w:rsidP="00C512D0">
      <w:r>
        <w:t>Vendredi 8</w:t>
      </w:r>
      <w:r>
        <w:t>/09 (18h / 20h) : perfectionnement individuel</w:t>
      </w:r>
    </w:p>
    <w:p w14:paraId="201D8B96" w14:textId="77777777" w:rsidR="00A95A78" w:rsidRPr="00212D11" w:rsidRDefault="00C512D0" w:rsidP="00C512D0">
      <w:pPr>
        <w:rPr>
          <w:b/>
        </w:rPr>
      </w:pPr>
      <w:r>
        <w:br/>
        <w:t xml:space="preserve">Samedi ou dimanche : </w:t>
      </w:r>
      <w:r>
        <w:rPr>
          <w:u w:val="single"/>
        </w:rPr>
        <w:t>match amical à</w:t>
      </w:r>
      <w:r w:rsidRPr="00C512D0">
        <w:rPr>
          <w:u w:val="single"/>
        </w:rPr>
        <w:t xml:space="preserve"> l’extérieur</w:t>
      </w:r>
      <w:r>
        <w:br/>
      </w:r>
      <w:r>
        <w:br/>
        <w:t>Les entrainements de perfectionnement individuel ne sont pas physiquement sollicitant (beaucoup de tir, un peu de dextérité)</w:t>
      </w:r>
      <w:r w:rsidR="00A95A78">
        <w:t xml:space="preserve"> =&gt; </w:t>
      </w:r>
      <w:r w:rsidR="00A95A78" w:rsidRPr="00212D11">
        <w:rPr>
          <w:b/>
        </w:rPr>
        <w:t>ne vous inquiétez pas sur la fatigue de la semaine qui sera correctement gérée</w:t>
      </w:r>
    </w:p>
    <w:p w14:paraId="2880ADCB" w14:textId="77777777" w:rsidR="00A95A78" w:rsidRDefault="00A95A78" w:rsidP="00C512D0"/>
    <w:p w14:paraId="6B981657" w14:textId="77777777" w:rsidR="00A95A78" w:rsidRDefault="00A95A78" w:rsidP="00A95A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C512D0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SEMAINE NORMALE</w:t>
      </w:r>
    </w:p>
    <w:p w14:paraId="449E0064" w14:textId="77777777" w:rsidR="00A95A78" w:rsidRDefault="00C512D0" w:rsidP="00A95A78">
      <w:r>
        <w:br/>
      </w:r>
      <w:r w:rsidR="00A95A78">
        <w:t>Mardi</w:t>
      </w:r>
      <w:r w:rsidR="00A95A78">
        <w:t> (18h</w:t>
      </w:r>
      <w:r w:rsidR="00A95A78">
        <w:t>30</w:t>
      </w:r>
      <w:r w:rsidR="00A95A78">
        <w:t xml:space="preserve"> / 20h) : entrainement collectif</w:t>
      </w:r>
    </w:p>
    <w:p w14:paraId="7C81CEAC" w14:textId="77777777" w:rsidR="00C512D0" w:rsidRPr="00C512D0" w:rsidRDefault="00A95A78" w:rsidP="00A95A78">
      <w:r>
        <w:t xml:space="preserve">Jeudi </w:t>
      </w:r>
      <w:r>
        <w:t> (18h / 20h) :</w:t>
      </w:r>
      <w:r>
        <w:t xml:space="preserve"> entrainement collectif</w:t>
      </w:r>
      <w:r w:rsidR="00C512D0">
        <w:br/>
      </w:r>
      <w:r>
        <w:br/>
        <w:t>Nous vous souhaitons de bonnes vacances à tous bien reposante en Juillet et sportive en Aout !!!</w:t>
      </w:r>
      <w:r>
        <w:br/>
      </w:r>
      <w:r>
        <w:br/>
        <w:t>Jean-Marc (06 78 83 96 76)</w:t>
      </w:r>
      <w:r>
        <w:br/>
        <w:t>Stéphane (O6 12 47 75 88)</w:t>
      </w:r>
    </w:p>
    <w:sectPr w:rsidR="00C512D0" w:rsidRPr="00C512D0" w:rsidSect="00A95A78">
      <w:pgSz w:w="11900" w:h="16840"/>
      <w:pgMar w:top="56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B3524"/>
    <w:multiLevelType w:val="hybridMultilevel"/>
    <w:tmpl w:val="F99C8B80"/>
    <w:lvl w:ilvl="0" w:tplc="B04C0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3D"/>
    <w:rsid w:val="0010773D"/>
    <w:rsid w:val="00182F46"/>
    <w:rsid w:val="00212D11"/>
    <w:rsid w:val="00216CF8"/>
    <w:rsid w:val="002252FC"/>
    <w:rsid w:val="00637BC5"/>
    <w:rsid w:val="00A95A78"/>
    <w:rsid w:val="00B862E6"/>
    <w:rsid w:val="00C512D0"/>
    <w:rsid w:val="00E069D6"/>
    <w:rsid w:val="00F4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2F73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182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REPRISE 2017 – 2018.docx</Template>
  <TotalTime>41</TotalTime>
  <Pages>1</Pages>
  <Words>308</Words>
  <Characters>1700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2</cp:revision>
  <cp:lastPrinted>2017-06-29T09:02:00Z</cp:lastPrinted>
  <dcterms:created xsi:type="dcterms:W3CDTF">2017-06-05T07:25:00Z</dcterms:created>
  <dcterms:modified xsi:type="dcterms:W3CDTF">2017-06-29T13:49:00Z</dcterms:modified>
</cp:coreProperties>
</file>